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5783" w14:textId="77777777" w:rsidR="00AC13FC" w:rsidRPr="0038215C" w:rsidRDefault="00AC13FC" w:rsidP="00AC13FC">
      <w:pPr>
        <w:autoSpaceDE w:val="0"/>
        <w:spacing w:after="60" w:line="240" w:lineRule="auto"/>
        <w:ind w:left="360"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38215C">
        <w:rPr>
          <w:rFonts w:ascii="Arial" w:hAnsi="Arial" w:cs="Arial"/>
          <w:b/>
          <w:bCs/>
          <w:spacing w:val="2"/>
          <w:sz w:val="20"/>
          <w:szCs w:val="20"/>
        </w:rPr>
        <w:t>Introduction and Aims</w:t>
      </w:r>
      <w:r w:rsidRPr="0038215C">
        <w:rPr>
          <w:rFonts w:ascii="Arial" w:hAnsi="Arial" w:cs="Arial"/>
          <w:bCs/>
          <w:spacing w:val="2"/>
          <w:sz w:val="20"/>
          <w:szCs w:val="20"/>
        </w:rPr>
        <w:t xml:space="preserve"> </w:t>
      </w:r>
    </w:p>
    <w:p w14:paraId="553CF323" w14:textId="77777777" w:rsidR="00AC13FC" w:rsidRPr="0038215C" w:rsidRDefault="00AC13FC" w:rsidP="00AC13FC">
      <w:pPr>
        <w:pStyle w:val="ListParagraph"/>
        <w:numPr>
          <w:ilvl w:val="0"/>
          <w:numId w:val="6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38215C">
        <w:rPr>
          <w:rFonts w:ascii="Arial" w:hAnsi="Arial" w:cs="Arial"/>
          <w:bCs/>
          <w:spacing w:val="2"/>
          <w:sz w:val="20"/>
          <w:szCs w:val="20"/>
        </w:rPr>
        <w:t>Detail of the research idea / goals, aims and objectives.</w:t>
      </w:r>
    </w:p>
    <w:p w14:paraId="1E48688C" w14:textId="77777777" w:rsidR="00AC13FC" w:rsidRPr="0038215C" w:rsidRDefault="00AC13FC" w:rsidP="00AC13FC">
      <w:pPr>
        <w:pStyle w:val="ListParagraph"/>
        <w:numPr>
          <w:ilvl w:val="0"/>
          <w:numId w:val="6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38215C">
        <w:rPr>
          <w:rFonts w:ascii="Arial" w:hAnsi="Arial" w:cs="Arial"/>
          <w:bCs/>
          <w:spacing w:val="2"/>
          <w:sz w:val="20"/>
          <w:szCs w:val="20"/>
        </w:rPr>
        <w:t>Define the major hypotheses to be tested.</w:t>
      </w:r>
    </w:p>
    <w:p w14:paraId="5ADF8CBD" w14:textId="77777777" w:rsidR="00AC13FC" w:rsidRPr="0038215C" w:rsidRDefault="00AC13FC" w:rsidP="00AC13FC">
      <w:pPr>
        <w:pStyle w:val="ListParagraph"/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</w:p>
    <w:p w14:paraId="4D270C3F" w14:textId="77777777" w:rsidR="00AC13FC" w:rsidRPr="0038215C" w:rsidRDefault="00AC13FC" w:rsidP="00AC13FC">
      <w:pPr>
        <w:autoSpaceDE w:val="0"/>
        <w:spacing w:after="60" w:line="240" w:lineRule="auto"/>
        <w:ind w:left="360" w:right="74"/>
        <w:jc w:val="both"/>
        <w:rPr>
          <w:rFonts w:ascii="Arial" w:hAnsi="Arial" w:cs="Arial"/>
          <w:b/>
          <w:bCs/>
          <w:spacing w:val="2"/>
          <w:sz w:val="20"/>
          <w:szCs w:val="20"/>
        </w:rPr>
      </w:pPr>
      <w:r w:rsidRPr="0038215C">
        <w:rPr>
          <w:rFonts w:ascii="Arial" w:hAnsi="Arial" w:cs="Arial"/>
          <w:b/>
          <w:bCs/>
          <w:spacing w:val="2"/>
          <w:sz w:val="20"/>
          <w:szCs w:val="20"/>
        </w:rPr>
        <w:t xml:space="preserve">Preliminary Data </w:t>
      </w:r>
    </w:p>
    <w:p w14:paraId="6E0DA1B4" w14:textId="77777777" w:rsidR="00AC13FC" w:rsidRPr="0038215C" w:rsidRDefault="00AC13FC" w:rsidP="00AC13FC">
      <w:pPr>
        <w:pStyle w:val="ListParagraph"/>
        <w:numPr>
          <w:ilvl w:val="0"/>
          <w:numId w:val="5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38215C">
        <w:rPr>
          <w:rFonts w:ascii="Arial" w:hAnsi="Arial" w:cs="Arial"/>
          <w:bCs/>
          <w:spacing w:val="2"/>
          <w:sz w:val="20"/>
          <w:szCs w:val="20"/>
        </w:rPr>
        <w:t>Include data observed or collected directly from research and/or development activities.</w:t>
      </w:r>
    </w:p>
    <w:p w14:paraId="1C0167E9" w14:textId="77777777" w:rsidR="00AC13FC" w:rsidRPr="0038215C" w:rsidRDefault="00AC13FC" w:rsidP="00AC13FC">
      <w:pPr>
        <w:pStyle w:val="ListParagraph"/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</w:p>
    <w:p w14:paraId="7CFC104F" w14:textId="77777777" w:rsidR="00AC13FC" w:rsidRPr="0038215C" w:rsidRDefault="00AC13FC" w:rsidP="00AC13FC">
      <w:pPr>
        <w:autoSpaceDE w:val="0"/>
        <w:spacing w:after="60" w:line="240" w:lineRule="auto"/>
        <w:ind w:left="360" w:right="74"/>
        <w:jc w:val="both"/>
        <w:rPr>
          <w:rFonts w:ascii="Arial" w:hAnsi="Arial" w:cs="Arial"/>
          <w:b/>
          <w:bCs/>
          <w:spacing w:val="2"/>
          <w:sz w:val="20"/>
          <w:szCs w:val="20"/>
        </w:rPr>
      </w:pPr>
      <w:r w:rsidRPr="0038215C">
        <w:rPr>
          <w:rFonts w:ascii="Arial" w:hAnsi="Arial" w:cs="Arial"/>
          <w:b/>
          <w:bCs/>
          <w:spacing w:val="2"/>
          <w:sz w:val="20"/>
          <w:szCs w:val="20"/>
        </w:rPr>
        <w:t>Justification for Facility and Equipment Requested</w:t>
      </w:r>
    </w:p>
    <w:p w14:paraId="6D0AAF84" w14:textId="77777777" w:rsidR="00AC13FC" w:rsidRPr="0038215C" w:rsidRDefault="00AC13FC" w:rsidP="00AC13FC">
      <w:pPr>
        <w:pStyle w:val="ListParagraph"/>
        <w:numPr>
          <w:ilvl w:val="0"/>
          <w:numId w:val="4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38215C">
        <w:rPr>
          <w:rFonts w:ascii="Arial" w:hAnsi="Arial" w:cs="Arial"/>
          <w:bCs/>
          <w:spacing w:val="2"/>
          <w:sz w:val="20"/>
          <w:szCs w:val="20"/>
        </w:rPr>
        <w:t>Explain why you need access to the specific Facility – why can this not be done outside the specific Facility requested?</w:t>
      </w:r>
    </w:p>
    <w:p w14:paraId="4DFC4EDE" w14:textId="77777777" w:rsidR="00AC13FC" w:rsidRPr="0038215C" w:rsidRDefault="00AC13FC" w:rsidP="00AC13FC">
      <w:pPr>
        <w:pStyle w:val="ListParagraph"/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</w:p>
    <w:p w14:paraId="636A747C" w14:textId="77777777" w:rsidR="00AC13FC" w:rsidRPr="0038215C" w:rsidRDefault="00AC13FC" w:rsidP="00AC13FC">
      <w:pPr>
        <w:autoSpaceDE w:val="0"/>
        <w:spacing w:after="60" w:line="240" w:lineRule="auto"/>
        <w:ind w:left="360" w:right="74"/>
        <w:jc w:val="both"/>
        <w:rPr>
          <w:rFonts w:ascii="Arial" w:hAnsi="Arial" w:cs="Arial"/>
          <w:b/>
          <w:bCs/>
          <w:spacing w:val="2"/>
          <w:sz w:val="20"/>
          <w:szCs w:val="20"/>
        </w:rPr>
      </w:pPr>
      <w:r w:rsidRPr="0038215C">
        <w:rPr>
          <w:rFonts w:ascii="Arial" w:hAnsi="Arial" w:cs="Arial"/>
          <w:b/>
          <w:bCs/>
          <w:spacing w:val="2"/>
          <w:sz w:val="20"/>
          <w:szCs w:val="20"/>
        </w:rPr>
        <w:t>Measurable Expected Outcomes</w:t>
      </w:r>
    </w:p>
    <w:p w14:paraId="0603B116" w14:textId="77777777" w:rsidR="00AC13FC" w:rsidRPr="0038215C" w:rsidRDefault="00AC13FC" w:rsidP="00AC13FC">
      <w:pPr>
        <w:pStyle w:val="ListParagraph"/>
        <w:numPr>
          <w:ilvl w:val="0"/>
          <w:numId w:val="3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38215C">
        <w:rPr>
          <w:rFonts w:ascii="Arial" w:hAnsi="Arial" w:cs="Arial"/>
          <w:bCs/>
          <w:spacing w:val="2"/>
          <w:sz w:val="20"/>
          <w:szCs w:val="20"/>
        </w:rPr>
        <w:t>Describe the impact of the proposed work (international / national / academic / industrial / etc.)</w:t>
      </w:r>
    </w:p>
    <w:p w14:paraId="56AD4C04" w14:textId="77777777" w:rsidR="00AC13FC" w:rsidRPr="0038215C" w:rsidRDefault="00AC13FC" w:rsidP="00AC13FC">
      <w:pPr>
        <w:pStyle w:val="ListParagraph"/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</w:p>
    <w:p w14:paraId="514A2A0A" w14:textId="77777777" w:rsidR="00AC13FC" w:rsidRPr="0038215C" w:rsidRDefault="00AC13FC" w:rsidP="00AC13FC">
      <w:pPr>
        <w:autoSpaceDE w:val="0"/>
        <w:spacing w:after="60" w:line="240" w:lineRule="auto"/>
        <w:ind w:left="360" w:right="74"/>
        <w:jc w:val="both"/>
        <w:rPr>
          <w:rFonts w:ascii="Arial" w:hAnsi="Arial" w:cs="Arial"/>
          <w:b/>
          <w:bCs/>
          <w:spacing w:val="2"/>
          <w:sz w:val="20"/>
          <w:szCs w:val="20"/>
        </w:rPr>
      </w:pPr>
      <w:r w:rsidRPr="0038215C">
        <w:rPr>
          <w:rFonts w:ascii="Arial" w:hAnsi="Arial" w:cs="Arial"/>
          <w:b/>
          <w:bCs/>
          <w:spacing w:val="2"/>
          <w:sz w:val="20"/>
          <w:szCs w:val="20"/>
        </w:rPr>
        <w:t>Experimental Design &amp; Methodology</w:t>
      </w:r>
    </w:p>
    <w:p w14:paraId="253BB3C0" w14:textId="77777777" w:rsidR="00AC13FC" w:rsidRPr="0038215C" w:rsidRDefault="00AC13FC" w:rsidP="00AC13FC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75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38215C">
        <w:rPr>
          <w:rFonts w:ascii="Arial" w:hAnsi="Arial" w:cs="Arial"/>
          <w:bCs/>
          <w:spacing w:val="2"/>
          <w:sz w:val="20"/>
          <w:szCs w:val="20"/>
        </w:rPr>
        <w:t xml:space="preserve">Provide a detailed experimental methodology and work plan </w:t>
      </w:r>
    </w:p>
    <w:p w14:paraId="7E6B98B9" w14:textId="77777777" w:rsidR="00AC13FC" w:rsidRPr="0038215C" w:rsidRDefault="00AC13FC" w:rsidP="00AC13FC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75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38215C">
        <w:rPr>
          <w:rFonts w:ascii="Arial" w:hAnsi="Arial" w:cs="Arial"/>
          <w:b/>
          <w:spacing w:val="2"/>
          <w:sz w:val="20"/>
          <w:szCs w:val="20"/>
        </w:rPr>
        <w:t>ESSENTIAL: include a tabular or Gantt chart formatted work plan outlining the time required for each part of the experiment</w:t>
      </w:r>
    </w:p>
    <w:p w14:paraId="07CCE6B2" w14:textId="77777777" w:rsidR="00CD0183" w:rsidRDefault="00CD0183" w:rsidP="00CD0183">
      <w:pPr>
        <w:autoSpaceDE w:val="0"/>
        <w:spacing w:after="0" w:line="240" w:lineRule="auto"/>
        <w:ind w:right="75"/>
        <w:jc w:val="both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645745B3" w14:textId="110A3C2B" w:rsidR="00CD0183" w:rsidRDefault="00CD0183" w:rsidP="00CD0183">
      <w:pPr>
        <w:autoSpaceDE w:val="0"/>
        <w:spacing w:after="0" w:line="240" w:lineRule="auto"/>
        <w:ind w:right="75" w:firstLine="360"/>
        <w:jc w:val="both"/>
        <w:rPr>
          <w:rFonts w:ascii="Arial" w:hAnsi="Arial" w:cs="Arial"/>
          <w:b/>
          <w:bCs/>
          <w:spacing w:val="2"/>
          <w:sz w:val="20"/>
          <w:szCs w:val="20"/>
        </w:rPr>
      </w:pPr>
      <w:bookmarkStart w:id="0" w:name="_Hlk198046318"/>
      <w:r w:rsidRPr="00CD0183">
        <w:rPr>
          <w:rFonts w:ascii="Arial" w:hAnsi="Arial" w:cs="Arial"/>
          <w:b/>
          <w:bCs/>
          <w:spacing w:val="2"/>
          <w:sz w:val="20"/>
          <w:szCs w:val="20"/>
        </w:rPr>
        <w:t>Data Quantification Strategy</w:t>
      </w:r>
      <w:r w:rsidR="00E74C34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E74C34">
        <w:rPr>
          <w:rFonts w:ascii="Arial" w:hAnsi="Arial" w:cs="Arial"/>
          <w:b/>
          <w:bCs/>
          <w:spacing w:val="2"/>
          <w:sz w:val="20"/>
          <w:szCs w:val="20"/>
        </w:rPr>
        <w:t>(for Octopus only)</w:t>
      </w:r>
    </w:p>
    <w:p w14:paraId="45F9B53F" w14:textId="756BFFCE" w:rsidR="00CD0183" w:rsidRPr="00CD0183" w:rsidRDefault="00CD0183" w:rsidP="00CD0183">
      <w:pPr>
        <w:pStyle w:val="ListParagraph"/>
        <w:numPr>
          <w:ilvl w:val="0"/>
          <w:numId w:val="8"/>
        </w:numPr>
        <w:rPr>
          <w:rFonts w:ascii="Arial" w:hAnsi="Arial" w:cs="Arial"/>
          <w:bCs/>
          <w:spacing w:val="2"/>
          <w:sz w:val="20"/>
          <w:szCs w:val="20"/>
        </w:rPr>
      </w:pPr>
      <w:r w:rsidRPr="00CD0183">
        <w:rPr>
          <w:rFonts w:ascii="Arial" w:hAnsi="Arial" w:cs="Arial"/>
          <w:bCs/>
          <w:spacing w:val="2"/>
          <w:sz w:val="20"/>
          <w:szCs w:val="20"/>
        </w:rPr>
        <w:t>If relevant, explain what quantitative information will be extracted from your data, the analysis methods you will use to achieve this, and how the proposed quantification helps support your specific aim(s)</w:t>
      </w:r>
    </w:p>
    <w:bookmarkEnd w:id="0"/>
    <w:p w14:paraId="25423338" w14:textId="77777777" w:rsidR="00CD0183" w:rsidRPr="0038215C" w:rsidRDefault="00CD0183" w:rsidP="00AC13FC">
      <w:pPr>
        <w:rPr>
          <w:rFonts w:ascii="Arial" w:hAnsi="Arial" w:cs="Arial"/>
          <w:sz w:val="20"/>
          <w:szCs w:val="20"/>
        </w:rPr>
      </w:pPr>
    </w:p>
    <w:p w14:paraId="1F1E4EBD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8BF5EE8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0A8E31B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3A1D457F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FFFE5F1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72508FE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2D6EC31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A2FC73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5F9E097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E2A04B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D0447C8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842B94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2CB52FB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D3B2DC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2579617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525BAC2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37A8C7A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F6C02A8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DAEB4CF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25B3182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F870690" w14:textId="20860B6E" w:rsidR="00AC13FC" w:rsidRPr="00AC13FC" w:rsidRDefault="00F300D7" w:rsidP="00F300D7">
      <w:pPr>
        <w:tabs>
          <w:tab w:val="left" w:pos="30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13C74F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3D2225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F7CABE4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3CDB1176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3B39A838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DF749B5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2D364A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2C9CBA4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2960C0E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159256A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3FD056D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CC61DE2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7754788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94623D8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32D9DD7A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B125A26" w14:textId="77777777" w:rsidR="00AC13FC" w:rsidRPr="00AC13FC" w:rsidRDefault="00AC13FC" w:rsidP="00AC13FC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C13FC" w:rsidRPr="00AC13FC" w:rsidSect="00AC13F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1757" w14:textId="77777777" w:rsidR="0038215C" w:rsidRDefault="0038215C" w:rsidP="00AC13FC">
      <w:pPr>
        <w:spacing w:after="0" w:line="240" w:lineRule="auto"/>
      </w:pPr>
      <w:r>
        <w:separator/>
      </w:r>
    </w:p>
  </w:endnote>
  <w:endnote w:type="continuationSeparator" w:id="0">
    <w:p w14:paraId="75426BFE" w14:textId="77777777" w:rsidR="0038215C" w:rsidRDefault="0038215C" w:rsidP="00AC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A383" w14:textId="5A332BDF" w:rsidR="00AC13FC" w:rsidRDefault="00AC13FC" w:rsidP="00AC13FC">
    <w:pPr>
      <w:pStyle w:val="Footer"/>
      <w:tabs>
        <w:tab w:val="clear" w:pos="4513"/>
        <w:tab w:val="clear" w:pos="9026"/>
        <w:tab w:val="right" w:pos="10466"/>
      </w:tabs>
    </w:pPr>
    <w:r>
      <w:t>Application to LSF for user access</w:t>
    </w:r>
    <w:r w:rsidR="00F300D7">
      <w:t xml:space="preserve"> (2026-1)</w:t>
    </w:r>
    <w:r>
      <w:t xml:space="preserve"> – Max 2 pages, ‘Arial’ font, &gt;=10 pt, </w:t>
    </w:r>
    <w:r w:rsidR="00F300D7">
      <w:t xml:space="preserve">&gt;=1 line spacing, </w:t>
    </w:r>
    <w:r>
      <w:t>margins &gt;=1.27 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0FF5" w14:textId="77777777" w:rsidR="0038215C" w:rsidRDefault="0038215C" w:rsidP="00AC13FC">
      <w:pPr>
        <w:spacing w:after="0" w:line="240" w:lineRule="auto"/>
      </w:pPr>
      <w:r>
        <w:separator/>
      </w:r>
    </w:p>
  </w:footnote>
  <w:footnote w:type="continuationSeparator" w:id="0">
    <w:p w14:paraId="52C2BB73" w14:textId="77777777" w:rsidR="0038215C" w:rsidRDefault="0038215C" w:rsidP="00AC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3133"/>
    <w:multiLevelType w:val="hybridMultilevel"/>
    <w:tmpl w:val="654A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118E"/>
    <w:multiLevelType w:val="hybridMultilevel"/>
    <w:tmpl w:val="5C2E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5A4C"/>
    <w:multiLevelType w:val="hybridMultilevel"/>
    <w:tmpl w:val="BCB64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0B65"/>
    <w:multiLevelType w:val="hybridMultilevel"/>
    <w:tmpl w:val="C8D8A9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39E9"/>
    <w:multiLevelType w:val="hybridMultilevel"/>
    <w:tmpl w:val="BC40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E7166"/>
    <w:multiLevelType w:val="hybridMultilevel"/>
    <w:tmpl w:val="2808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F28B4"/>
    <w:multiLevelType w:val="hybridMultilevel"/>
    <w:tmpl w:val="8122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3EDA"/>
    <w:multiLevelType w:val="hybridMultilevel"/>
    <w:tmpl w:val="CA6C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63362">
    <w:abstractNumId w:val="3"/>
  </w:num>
  <w:num w:numId="2" w16cid:durableId="1289816589">
    <w:abstractNumId w:val="5"/>
  </w:num>
  <w:num w:numId="3" w16cid:durableId="1226139808">
    <w:abstractNumId w:val="1"/>
  </w:num>
  <w:num w:numId="4" w16cid:durableId="1927222944">
    <w:abstractNumId w:val="4"/>
  </w:num>
  <w:num w:numId="5" w16cid:durableId="156924391">
    <w:abstractNumId w:val="6"/>
  </w:num>
  <w:num w:numId="6" w16cid:durableId="999770994">
    <w:abstractNumId w:val="0"/>
  </w:num>
  <w:num w:numId="7" w16cid:durableId="997726305">
    <w:abstractNumId w:val="7"/>
  </w:num>
  <w:num w:numId="8" w16cid:durableId="145636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5C"/>
    <w:rsid w:val="0029297D"/>
    <w:rsid w:val="0038215C"/>
    <w:rsid w:val="003D747F"/>
    <w:rsid w:val="00605920"/>
    <w:rsid w:val="00702F3F"/>
    <w:rsid w:val="00764670"/>
    <w:rsid w:val="008F4063"/>
    <w:rsid w:val="009C402C"/>
    <w:rsid w:val="009F570E"/>
    <w:rsid w:val="00AC13FC"/>
    <w:rsid w:val="00BC38EC"/>
    <w:rsid w:val="00CD0183"/>
    <w:rsid w:val="00E00F4E"/>
    <w:rsid w:val="00E74C34"/>
    <w:rsid w:val="00F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8CA8"/>
  <w15:chartTrackingRefBased/>
  <w15:docId w15:val="{BF945209-E381-4554-B06F-B5CB3B5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8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FC"/>
  </w:style>
  <w:style w:type="paragraph" w:styleId="Footer">
    <w:name w:val="footer"/>
    <w:basedOn w:val="Normal"/>
    <w:link w:val="FooterChar"/>
    <w:uiPriority w:val="99"/>
    <w:unhideWhenUsed/>
    <w:rsid w:val="00AC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q41826\Documents\Custom%20Office%20Templates\Direct_access_template_2025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llery Picture Content Type" ma:contentTypeID="0x01010200ADAC2088DE854C4897E7FDC29210C5FA00B175980EFEEEEE458EF64E6459B55FD7" ma:contentTypeVersion="3" ma:contentTypeDescription="Upload an image or a photograph." ma:contentTypeScope="" ma:versionID="94204a6b9320f9c534dc253bdec1e08f">
  <xsd:schema xmlns:xsd="http://www.w3.org/2001/XMLSchema" xmlns:xs="http://www.w3.org/2001/XMLSchema" xmlns:p="http://schemas.microsoft.com/office/2006/metadata/properties" xmlns:ns1="http://schemas.microsoft.com/sharepoint/v3" xmlns:ns2="884ae800-5ffd-47e9-9333-ef19ca0b315e" targetNamespace="http://schemas.microsoft.com/office/2006/metadata/properties" ma:root="true" ma:fieldsID="5af34bf9187c62ed24a28843a87a6007" ns1:_="" ns2:_="">
    <xsd:import namespace="http://schemas.microsoft.com/sharepoint/v3"/>
    <xsd:import namespace="884ae800-5ffd-47e9-9333-ef19ca0b315e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Archived" minOccurs="0"/>
                <xsd:element ref="ns2:SharedWithUsers" minOccurs="0"/>
                <xsd:element ref="ns2:Image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ae800-5ffd-47e9-9333-ef19ca0b315e" elementFormDefault="qualified">
    <xsd:import namespace="http://schemas.microsoft.com/office/2006/documentManagement/types"/>
    <xsd:import namespace="http://schemas.microsoft.com/office/infopath/2007/PartnerControls"/>
    <xsd:element name="Archived" ma:index="26" nillable="true" ma:displayName="Archived" ma:description="When an image is archived it can be seen if directly linked to but not seen in the Gallery pages." ma:internalName="Archived">
      <xsd:simpleType>
        <xsd:restriction base="dms:Boolean"/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ageTag" ma:index="28" nillable="true" ma:displayName="ImageTag" ma:list="{1e4684ed-5ce7-4343-8b99-7eaee173a989}" ma:internalName="ImageTag" ma:showField="Title" ma:web="884ae800-5ffd-47e9-9333-ef19ca0b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Archived xmlns="884ae800-5ffd-47e9-9333-ef19ca0b315e">false</Archived>
    <ImageTag xmlns="884ae800-5ffd-47e9-9333-ef19ca0b315e"/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CDF29-6A19-4CB0-BC97-B0508B41314C}"/>
</file>

<file path=customXml/itemProps2.xml><?xml version="1.0" encoding="utf-8"?>
<ds:datastoreItem xmlns:ds="http://schemas.openxmlformats.org/officeDocument/2006/customXml" ds:itemID="{570CD2FE-D40F-4456-AB0E-38EF247D9843}"/>
</file>

<file path=customXml/itemProps3.xml><?xml version="1.0" encoding="utf-8"?>
<ds:datastoreItem xmlns:ds="http://schemas.openxmlformats.org/officeDocument/2006/customXml" ds:itemID="{3C9953A3-D4C6-4DA4-8622-C028D374BC59}"/>
</file>

<file path=docProps/app.xml><?xml version="1.0" encoding="utf-8"?>
<Properties xmlns="http://schemas.openxmlformats.org/officeDocument/2006/extended-properties" xmlns:vt="http://schemas.openxmlformats.org/officeDocument/2006/docPropsVTypes">
  <Template>Direct_access_template_2025-2.dotx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Lees, Robert (STFC,RAL,CLF)</dc:creator>
  <cp:keywords/>
  <dc:description/>
  <cp:lastModifiedBy>Lees, Robert (STFC,RAL,CLF)</cp:lastModifiedBy>
  <cp:revision>4</cp:revision>
  <dcterms:created xsi:type="dcterms:W3CDTF">2024-11-18T09:29:00Z</dcterms:created>
  <dcterms:modified xsi:type="dcterms:W3CDTF">2025-05-16T07:25:00Z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0x01010200ADAC2088DE854C4897E7FDC29210C5FA00B175980EFEEEEE458EF64E6459B55FD7</vt:lpwstr>
  </property>
</Properties>
</file>